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C3C" w:rsidRDefault="00056C3C">
      <w:pPr>
        <w:rPr>
          <w:rFonts w:ascii="Times New Roman" w:hAnsi="Times New Roman" w:cs="Times New Roman"/>
          <w:sz w:val="24"/>
          <w:szCs w:val="24"/>
        </w:rPr>
      </w:pPr>
      <w:r w:rsidRPr="00474214">
        <w:rPr>
          <w:rFonts w:cs="Times New Roman"/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387.75pt;height:84.75pt;visibility:visible">
            <v:imagedata r:id="rId5" o:title=""/>
          </v:shape>
        </w:pict>
      </w:r>
    </w:p>
    <w:p w:rsidR="00056C3C" w:rsidRDefault="00056C3C" w:rsidP="00732DF2">
      <w:pPr>
        <w:spacing w:after="120"/>
        <w:jc w:val="center"/>
        <w:rPr>
          <w:rFonts w:ascii="Times New Roman" w:hAnsi="Times New Roman" w:cs="Times New Roman"/>
          <w:caps/>
          <w:sz w:val="32"/>
          <w:szCs w:val="32"/>
        </w:rPr>
      </w:pPr>
      <w:r>
        <w:rPr>
          <w:rFonts w:ascii="Times New Roman" w:hAnsi="Times New Roman" w:cs="Times New Roman"/>
          <w:caps/>
          <w:sz w:val="32"/>
          <w:szCs w:val="32"/>
        </w:rPr>
        <w:t>Application for participation in Private Treaty</w:t>
      </w:r>
    </w:p>
    <w:p w:rsidR="00056C3C" w:rsidRDefault="00056C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 :____________</w:t>
      </w:r>
    </w:p>
    <w:p w:rsidR="00056C3C" w:rsidRDefault="00056C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To,</w:t>
      </w:r>
    </w:p>
    <w:p w:rsidR="00056C3C" w:rsidRDefault="00056C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Authorized Officer, </w:t>
      </w:r>
    </w:p>
    <w:p w:rsidR="00056C3C" w:rsidRDefault="00056C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CITIZENCREDIT CO-OPERATIVE BANK LTD.</w:t>
      </w:r>
    </w:p>
    <w:p w:rsidR="00056C3C" w:rsidRPr="006A711E" w:rsidRDefault="00056C3C" w:rsidP="006A711E">
      <w:pPr>
        <w:pStyle w:val="Default"/>
        <w:rPr>
          <w:rFonts w:ascii="Times New Roman" w:hAnsi="Times New Roman" w:cs="Times New Roman"/>
          <w:color w:val="auto"/>
          <w:lang w:eastAsia="zh-CN"/>
        </w:rPr>
      </w:pPr>
      <w:r w:rsidRPr="006A711E">
        <w:rPr>
          <w:rFonts w:ascii="Times New Roman" w:hAnsi="Times New Roman" w:cs="Times New Roman"/>
          <w:color w:val="auto"/>
          <w:lang w:eastAsia="zh-CN"/>
        </w:rPr>
        <w:t>H. No. E-320, Rua de Ourem, Panaji, Goa – 403 001.</w:t>
      </w:r>
    </w:p>
    <w:p w:rsidR="00056C3C" w:rsidRDefault="00056C3C">
      <w:pPr>
        <w:rPr>
          <w:rFonts w:ascii="Times New Roman" w:hAnsi="Times New Roman" w:cs="Times New Roman"/>
          <w:sz w:val="24"/>
          <w:szCs w:val="24"/>
        </w:rPr>
      </w:pPr>
    </w:p>
    <w:p w:rsidR="00056C3C" w:rsidRDefault="00056C3C" w:rsidP="006A71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 : Offer for Purchase of property under Private Treaty under SARFAESI  Act</w:t>
      </w:r>
    </w:p>
    <w:p w:rsidR="00056C3C" w:rsidRDefault="00056C3C">
      <w:pPr>
        <w:rPr>
          <w:rFonts w:ascii="Times New Roman" w:hAnsi="Times New Roman" w:cs="Times New Roman"/>
          <w:sz w:val="24"/>
          <w:szCs w:val="24"/>
        </w:rPr>
      </w:pPr>
    </w:p>
    <w:p w:rsidR="00056C3C" w:rsidRDefault="00056C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</w:t>
      </w:r>
    </w:p>
    <w:p w:rsidR="00056C3C" w:rsidRDefault="00056C3C">
      <w:pPr>
        <w:rPr>
          <w:rFonts w:ascii="Times New Roman" w:hAnsi="Times New Roman" w:cs="Times New Roman"/>
          <w:sz w:val="24"/>
          <w:szCs w:val="24"/>
        </w:rPr>
      </w:pPr>
    </w:p>
    <w:p w:rsidR="00056C3C" w:rsidRDefault="00056C3C" w:rsidP="006A711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I/ We, ______________________________________ have read and understood all the terms and conditions for Sale of the following property through Private Treaty and hereby convey our acceptance of the same. I/ we submit the following details about myself/ourselves/ to the Authorised Officer.</w:t>
      </w:r>
    </w:p>
    <w:p w:rsidR="00056C3C" w:rsidRDefault="00056C3C" w:rsidP="006A711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77" w:type="dxa"/>
        <w:tblInd w:w="-106" w:type="dxa"/>
        <w:tblLook w:val="00A0"/>
      </w:tblPr>
      <w:tblGrid>
        <w:gridCol w:w="3862"/>
        <w:gridCol w:w="5115"/>
      </w:tblGrid>
      <w:tr w:rsidR="00056C3C" w:rsidRPr="00C27585">
        <w:trPr>
          <w:trHeight w:val="255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C3C" w:rsidRPr="00C27585" w:rsidRDefault="00056C3C" w:rsidP="00F721AC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 of the Applicant(s)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6C3C" w:rsidRDefault="00056C3C" w:rsidP="00B652AF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6C3C" w:rsidRPr="00C27585" w:rsidRDefault="00056C3C" w:rsidP="00B652AF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C3C" w:rsidRPr="00C27585">
        <w:trPr>
          <w:trHeight w:val="494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C3C" w:rsidRPr="00C27585" w:rsidRDefault="00056C3C" w:rsidP="00F721AC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Address of the Applicant(s)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6C3C" w:rsidRDefault="00056C3C" w:rsidP="00B652AF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6C3C" w:rsidRPr="00C27585" w:rsidRDefault="00056C3C" w:rsidP="00B652AF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C3C" w:rsidRPr="00C27585">
        <w:trPr>
          <w:trHeight w:val="255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6C3C" w:rsidRPr="00C27585" w:rsidRDefault="00056C3C" w:rsidP="00B652AF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Mobile/ Tel No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6C3C" w:rsidRPr="00C27585" w:rsidRDefault="00056C3C" w:rsidP="00B652AF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C3C" w:rsidRPr="00C27585">
        <w:trPr>
          <w:trHeight w:val="255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6C3C" w:rsidRPr="00C27585" w:rsidRDefault="00056C3C" w:rsidP="00B652AF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Email ID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6C3C" w:rsidRPr="00C27585" w:rsidRDefault="00056C3C" w:rsidP="00B652AF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C3C" w:rsidRPr="00C27585">
        <w:trPr>
          <w:trHeight w:val="255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6C3C" w:rsidRPr="00C27585" w:rsidRDefault="00056C3C" w:rsidP="00B652AF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 Number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6C3C" w:rsidRPr="00C27585" w:rsidRDefault="00056C3C" w:rsidP="00B652AF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C3C" w:rsidRPr="00C27585">
        <w:trPr>
          <w:trHeight w:val="1049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6C3C" w:rsidRPr="00C27585" w:rsidRDefault="00056C3C" w:rsidP="00B652AF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Details of other documents submitted as proof of identity and Address Proof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6C3C" w:rsidRPr="00C27585" w:rsidRDefault="00056C3C" w:rsidP="00B652AF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C3C" w:rsidRPr="00C27585">
        <w:trPr>
          <w:trHeight w:val="281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6C3C" w:rsidRPr="00C27585" w:rsidRDefault="00056C3C" w:rsidP="00B652AF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Description of property (for which offer given)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6C3C" w:rsidRPr="00C27585" w:rsidRDefault="00056C3C" w:rsidP="00B652AF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C3C" w:rsidRPr="00C27585">
        <w:trPr>
          <w:trHeight w:val="113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6C3C" w:rsidRPr="00C27585" w:rsidRDefault="00056C3C" w:rsidP="00B652AF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Reserve Price for the said Property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6C3C" w:rsidRPr="00C27585" w:rsidRDefault="00056C3C" w:rsidP="00B652AF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C3C" w:rsidRPr="00C27585">
        <w:trPr>
          <w:trHeight w:val="614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C3C" w:rsidRPr="00C27585" w:rsidRDefault="00056C3C" w:rsidP="00B652AF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Offer Amount quoted by the Applicant (in words and figures)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6C3C" w:rsidRPr="00C27585" w:rsidRDefault="00056C3C" w:rsidP="00B652AF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Rs.___________ (Rupees:___________________</w:t>
            </w:r>
          </w:p>
          <w:p w:rsidR="00056C3C" w:rsidRPr="00C27585" w:rsidRDefault="00056C3C" w:rsidP="00B652AF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6C3C" w:rsidRPr="00C27585" w:rsidRDefault="00056C3C" w:rsidP="00B652AF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  <w:p w:rsidR="00056C3C" w:rsidRPr="00C27585" w:rsidRDefault="00056C3C" w:rsidP="00B652AF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6C3C" w:rsidRPr="00C27585" w:rsidRDefault="00056C3C" w:rsidP="00B652AF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______________________)</w:t>
            </w:r>
          </w:p>
        </w:tc>
      </w:tr>
      <w:tr w:rsidR="00056C3C" w:rsidRPr="00C27585">
        <w:trPr>
          <w:trHeight w:val="255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6C3C" w:rsidRPr="00C27585" w:rsidRDefault="00056C3C" w:rsidP="00B65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5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EMD remittance details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6C3C" w:rsidRPr="00C27585" w:rsidRDefault="00056C3C" w:rsidP="00B65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C3C" w:rsidRPr="00C27585">
        <w:trPr>
          <w:trHeight w:val="255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6C3C" w:rsidRPr="00C27585" w:rsidRDefault="00056C3C" w:rsidP="00B652AF">
            <w:pPr>
              <w:spacing w:before="80" w:after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 of remittance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6C3C" w:rsidRPr="00C27585" w:rsidRDefault="00056C3C" w:rsidP="00B652AF">
            <w:pPr>
              <w:spacing w:before="80" w:after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C3C" w:rsidRPr="00C27585">
        <w:trPr>
          <w:trHeight w:val="255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6C3C" w:rsidRPr="00C27585" w:rsidRDefault="00056C3C" w:rsidP="00B65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 of Bank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6C3C" w:rsidRPr="00C27585" w:rsidRDefault="00056C3C" w:rsidP="00B65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CITIZENCREDIT CO-OPERATIVE BANK LTD</w:t>
            </w:r>
          </w:p>
        </w:tc>
      </w:tr>
      <w:tr w:rsidR="00056C3C" w:rsidRPr="00C27585">
        <w:trPr>
          <w:trHeight w:val="255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6C3C" w:rsidRPr="00C27585" w:rsidRDefault="00056C3C" w:rsidP="00B65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Branch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6C3C" w:rsidRPr="00C27585" w:rsidRDefault="00056C3C" w:rsidP="00B65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Bandra</w:t>
            </w:r>
          </w:p>
        </w:tc>
      </w:tr>
      <w:tr w:rsidR="00056C3C" w:rsidRPr="00C27585">
        <w:trPr>
          <w:trHeight w:val="255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6C3C" w:rsidRPr="00C27585" w:rsidRDefault="00056C3C" w:rsidP="00B65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A/c No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6C3C" w:rsidRPr="00C27585" w:rsidRDefault="00056C3C" w:rsidP="00B65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10057700</w:t>
            </w:r>
          </w:p>
        </w:tc>
      </w:tr>
      <w:tr w:rsidR="00056C3C" w:rsidRPr="00C27585">
        <w:trPr>
          <w:trHeight w:val="255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6C3C" w:rsidRPr="00C27585" w:rsidRDefault="00056C3C" w:rsidP="00B65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IFSC Code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6C3C" w:rsidRPr="00C27585" w:rsidRDefault="00056C3C" w:rsidP="00B65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CCBL0209005</w:t>
            </w:r>
          </w:p>
        </w:tc>
      </w:tr>
      <w:tr w:rsidR="00056C3C" w:rsidRPr="00C27585">
        <w:trPr>
          <w:trHeight w:val="255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6C3C" w:rsidRPr="00C27585" w:rsidRDefault="00056C3C" w:rsidP="00B652AF">
            <w:pPr>
              <w:spacing w:before="80" w:after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Amount Remitted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6C3C" w:rsidRPr="00C27585" w:rsidRDefault="00056C3C" w:rsidP="00B652AF">
            <w:pPr>
              <w:spacing w:before="80" w:after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56C3C" w:rsidRDefault="00056C3C" w:rsidP="00B652AF">
      <w:pPr>
        <w:rPr>
          <w:rFonts w:ascii="Times New Roman" w:hAnsi="Times New Roman" w:cs="Times New Roman"/>
          <w:sz w:val="24"/>
          <w:szCs w:val="24"/>
        </w:rPr>
      </w:pPr>
    </w:p>
    <w:p w:rsidR="00056C3C" w:rsidRDefault="00056C3C" w:rsidP="006A71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I/ We confirm that the above particulars are correct and the self attested photocopies of documents furnished by me/us are true copy of their respective originals. If any information furnished by me/us is found to be incorrect at any stage, CITIZENCREDIT CO-OPERATIVE BANK LTD may cancel/reject my/our offer and forfeit the money paid by me/us.</w:t>
      </w:r>
    </w:p>
    <w:p w:rsidR="00056C3C" w:rsidRDefault="00056C3C" w:rsidP="005B305B">
      <w:pPr>
        <w:ind w:left="54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056C3C" w:rsidRDefault="00056C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6C3C" w:rsidRDefault="00056C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Thanking You</w:t>
      </w:r>
    </w:p>
    <w:p w:rsidR="00056C3C" w:rsidRDefault="00056C3C">
      <w:pPr>
        <w:rPr>
          <w:rFonts w:ascii="Times New Roman" w:hAnsi="Times New Roman" w:cs="Times New Roman"/>
          <w:sz w:val="24"/>
          <w:szCs w:val="24"/>
        </w:rPr>
      </w:pPr>
    </w:p>
    <w:p w:rsidR="00056C3C" w:rsidRDefault="00056C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Yours faithfully,</w:t>
      </w:r>
    </w:p>
    <w:p w:rsidR="00056C3C" w:rsidRDefault="00056C3C">
      <w:pPr>
        <w:rPr>
          <w:rFonts w:ascii="Times New Roman" w:hAnsi="Times New Roman" w:cs="Times New Roman"/>
          <w:sz w:val="24"/>
          <w:szCs w:val="24"/>
        </w:rPr>
      </w:pPr>
    </w:p>
    <w:p w:rsidR="00056C3C" w:rsidRDefault="00056C3C">
      <w:pPr>
        <w:rPr>
          <w:rFonts w:ascii="Times New Roman" w:hAnsi="Times New Roman" w:cs="Times New Roman"/>
          <w:sz w:val="24"/>
          <w:szCs w:val="24"/>
        </w:rPr>
      </w:pPr>
    </w:p>
    <w:p w:rsidR="00056C3C" w:rsidRDefault="00056C3C">
      <w:pPr>
        <w:rPr>
          <w:rFonts w:ascii="Times New Roman" w:hAnsi="Times New Roman" w:cs="Times New Roman"/>
          <w:sz w:val="24"/>
          <w:szCs w:val="24"/>
        </w:rPr>
      </w:pPr>
    </w:p>
    <w:p w:rsidR="00056C3C" w:rsidRDefault="00056C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Applicant/s</w:t>
      </w:r>
    </w:p>
    <w:p w:rsidR="00056C3C" w:rsidRDefault="00056C3C">
      <w:pPr>
        <w:rPr>
          <w:rFonts w:ascii="Times New Roman" w:hAnsi="Times New Roman" w:cs="Times New Roman"/>
          <w:sz w:val="24"/>
          <w:szCs w:val="24"/>
        </w:rPr>
      </w:pPr>
    </w:p>
    <w:p w:rsidR="00056C3C" w:rsidRDefault="00056C3C">
      <w:pPr>
        <w:rPr>
          <w:rFonts w:ascii="Times New Roman" w:hAnsi="Times New Roman" w:cs="Times New Roman"/>
          <w:sz w:val="24"/>
          <w:szCs w:val="24"/>
        </w:rPr>
      </w:pPr>
    </w:p>
    <w:p w:rsidR="00056C3C" w:rsidRDefault="00056C3C">
      <w:pPr>
        <w:rPr>
          <w:rFonts w:ascii="Times New Roman" w:hAnsi="Times New Roman" w:cs="Times New Roman"/>
          <w:sz w:val="24"/>
          <w:szCs w:val="24"/>
        </w:rPr>
      </w:pPr>
    </w:p>
    <w:p w:rsidR="00056C3C" w:rsidRDefault="00056C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(Name of the person/s signing)</w:t>
      </w:r>
    </w:p>
    <w:p w:rsidR="00056C3C" w:rsidRDefault="00056C3C">
      <w:pPr>
        <w:rPr>
          <w:rFonts w:ascii="Times New Roman" w:hAnsi="Times New Roman" w:cs="Times New Roman"/>
          <w:sz w:val="24"/>
          <w:szCs w:val="24"/>
        </w:rPr>
      </w:pPr>
    </w:p>
    <w:p w:rsidR="00056C3C" w:rsidRDefault="00056C3C">
      <w:pPr>
        <w:rPr>
          <w:rFonts w:ascii="Times New Roman" w:hAnsi="Times New Roman" w:cs="Times New Roman"/>
          <w:sz w:val="24"/>
          <w:szCs w:val="24"/>
        </w:rPr>
      </w:pPr>
    </w:p>
    <w:p w:rsidR="00056C3C" w:rsidRDefault="00056C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Encl: As above</w:t>
      </w:r>
    </w:p>
    <w:p w:rsidR="00056C3C" w:rsidRDefault="00056C3C">
      <w:pPr>
        <w:rPr>
          <w:rFonts w:ascii="Times New Roman" w:hAnsi="Times New Roman" w:cs="Times New Roman"/>
          <w:sz w:val="24"/>
          <w:szCs w:val="24"/>
        </w:rPr>
      </w:pPr>
    </w:p>
    <w:p w:rsidR="00056C3C" w:rsidRDefault="00056C3C">
      <w:pPr>
        <w:rPr>
          <w:rFonts w:ascii="Times New Roman" w:hAnsi="Times New Roman" w:cs="Times New Roman"/>
          <w:sz w:val="24"/>
          <w:szCs w:val="24"/>
        </w:rPr>
      </w:pPr>
    </w:p>
    <w:p w:rsidR="00056C3C" w:rsidRDefault="00056C3C">
      <w:pPr>
        <w:rPr>
          <w:rFonts w:ascii="Times New Roman" w:hAnsi="Times New Roman" w:cs="Times New Roman"/>
          <w:sz w:val="24"/>
          <w:szCs w:val="24"/>
        </w:rPr>
      </w:pPr>
    </w:p>
    <w:p w:rsidR="00056C3C" w:rsidRDefault="00056C3C">
      <w:pPr>
        <w:rPr>
          <w:rFonts w:ascii="Times New Roman" w:hAnsi="Times New Roman" w:cs="Times New Roman"/>
          <w:sz w:val="24"/>
          <w:szCs w:val="24"/>
        </w:rPr>
      </w:pPr>
    </w:p>
    <w:p w:rsidR="00056C3C" w:rsidRDefault="00056C3C">
      <w:pPr>
        <w:rPr>
          <w:rFonts w:ascii="Times New Roman" w:hAnsi="Times New Roman" w:cs="Times New Roman"/>
          <w:sz w:val="24"/>
          <w:szCs w:val="24"/>
        </w:rPr>
      </w:pPr>
    </w:p>
    <w:p w:rsidR="00056C3C" w:rsidRDefault="00056C3C">
      <w:pPr>
        <w:rPr>
          <w:rFonts w:ascii="Times New Roman" w:hAnsi="Times New Roman" w:cs="Times New Roman"/>
          <w:sz w:val="24"/>
          <w:szCs w:val="24"/>
        </w:rPr>
      </w:pPr>
    </w:p>
    <w:p w:rsidR="00056C3C" w:rsidRDefault="00056C3C">
      <w:pPr>
        <w:rPr>
          <w:rFonts w:ascii="Times New Roman" w:hAnsi="Times New Roman" w:cs="Times New Roman"/>
          <w:sz w:val="24"/>
          <w:szCs w:val="24"/>
        </w:rPr>
      </w:pPr>
    </w:p>
    <w:p w:rsidR="00056C3C" w:rsidRDefault="00056C3C">
      <w:pPr>
        <w:rPr>
          <w:rFonts w:ascii="Times New Roman" w:hAnsi="Times New Roman" w:cs="Times New Roman"/>
          <w:sz w:val="24"/>
          <w:szCs w:val="24"/>
        </w:rPr>
      </w:pPr>
    </w:p>
    <w:p w:rsidR="00056C3C" w:rsidRDefault="00056C3C">
      <w:pPr>
        <w:rPr>
          <w:rFonts w:ascii="Times New Roman" w:hAnsi="Times New Roman" w:cs="Times New Roman"/>
          <w:sz w:val="24"/>
          <w:szCs w:val="24"/>
        </w:rPr>
      </w:pPr>
    </w:p>
    <w:p w:rsidR="00056C3C" w:rsidRDefault="00056C3C">
      <w:pPr>
        <w:rPr>
          <w:rFonts w:ascii="Times New Roman" w:hAnsi="Times New Roman" w:cs="Times New Roman"/>
          <w:sz w:val="24"/>
          <w:szCs w:val="24"/>
        </w:rPr>
      </w:pPr>
    </w:p>
    <w:p w:rsidR="00056C3C" w:rsidRDefault="00056C3C">
      <w:pPr>
        <w:rPr>
          <w:rFonts w:ascii="Times New Roman" w:hAnsi="Times New Roman" w:cs="Times New Roman"/>
          <w:sz w:val="24"/>
          <w:szCs w:val="24"/>
        </w:rPr>
      </w:pPr>
    </w:p>
    <w:p w:rsidR="00056C3C" w:rsidRDefault="00056C3C">
      <w:pPr>
        <w:rPr>
          <w:rFonts w:ascii="Times New Roman" w:hAnsi="Times New Roman" w:cs="Times New Roman"/>
          <w:sz w:val="24"/>
          <w:szCs w:val="24"/>
        </w:rPr>
      </w:pPr>
    </w:p>
    <w:p w:rsidR="00056C3C" w:rsidRDefault="00056C3C">
      <w:pPr>
        <w:rPr>
          <w:rFonts w:ascii="Times New Roman" w:hAnsi="Times New Roman" w:cs="Times New Roman"/>
          <w:sz w:val="24"/>
          <w:szCs w:val="24"/>
        </w:rPr>
      </w:pPr>
    </w:p>
    <w:p w:rsidR="00056C3C" w:rsidRDefault="00056C3C">
      <w:pPr>
        <w:rPr>
          <w:rFonts w:ascii="Times New Roman" w:hAnsi="Times New Roman" w:cs="Times New Roman"/>
          <w:sz w:val="24"/>
          <w:szCs w:val="24"/>
        </w:rPr>
      </w:pPr>
    </w:p>
    <w:p w:rsidR="00056C3C" w:rsidRDefault="00056C3C">
      <w:pPr>
        <w:rPr>
          <w:rFonts w:ascii="Times New Roman" w:hAnsi="Times New Roman" w:cs="Times New Roman"/>
          <w:sz w:val="24"/>
          <w:szCs w:val="24"/>
        </w:rPr>
      </w:pPr>
    </w:p>
    <w:p w:rsidR="00056C3C" w:rsidRDefault="00056C3C">
      <w:pPr>
        <w:rPr>
          <w:rFonts w:ascii="Times New Roman" w:hAnsi="Times New Roman" w:cs="Times New Roman"/>
          <w:sz w:val="24"/>
          <w:szCs w:val="24"/>
        </w:rPr>
      </w:pPr>
    </w:p>
    <w:sectPr w:rsidR="00056C3C" w:rsidSect="004B6BC5">
      <w:pgSz w:w="11906" w:h="16838" w:code="9"/>
      <w:pgMar w:top="1440" w:right="1282" w:bottom="1094" w:left="1699" w:header="720" w:footer="720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A0849"/>
    <w:multiLevelType w:val="singleLevel"/>
    <w:tmpl w:val="E1F4D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VerticalSpacing w:val="156"/>
  <w:noPunctuationKerning/>
  <w:characterSpacingControl w:val="doNotCompress"/>
  <w:doNotValidateAgainstSchema/>
  <w:doNotDemarcateInvalidXml/>
  <w:compat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43B7"/>
    <w:rsid w:val="00056C3C"/>
    <w:rsid w:val="00074863"/>
    <w:rsid w:val="00087756"/>
    <w:rsid w:val="00135C7F"/>
    <w:rsid w:val="00172A27"/>
    <w:rsid w:val="001F7B08"/>
    <w:rsid w:val="002712E3"/>
    <w:rsid w:val="002F7EEA"/>
    <w:rsid w:val="003417B0"/>
    <w:rsid w:val="00352F1C"/>
    <w:rsid w:val="003C20FA"/>
    <w:rsid w:val="003E1F92"/>
    <w:rsid w:val="00474214"/>
    <w:rsid w:val="004B6BC5"/>
    <w:rsid w:val="004D2DEA"/>
    <w:rsid w:val="005335DF"/>
    <w:rsid w:val="005B305B"/>
    <w:rsid w:val="00606F59"/>
    <w:rsid w:val="00676F0D"/>
    <w:rsid w:val="006A711E"/>
    <w:rsid w:val="00732DF2"/>
    <w:rsid w:val="00752B1D"/>
    <w:rsid w:val="00792E1C"/>
    <w:rsid w:val="00807106"/>
    <w:rsid w:val="00963297"/>
    <w:rsid w:val="00970290"/>
    <w:rsid w:val="00974D23"/>
    <w:rsid w:val="00A96AD8"/>
    <w:rsid w:val="00AB479C"/>
    <w:rsid w:val="00AD2F55"/>
    <w:rsid w:val="00B652AF"/>
    <w:rsid w:val="00BB0D6C"/>
    <w:rsid w:val="00BB69F8"/>
    <w:rsid w:val="00C131DE"/>
    <w:rsid w:val="00C27585"/>
    <w:rsid w:val="00C87784"/>
    <w:rsid w:val="00D00FD6"/>
    <w:rsid w:val="00E53E59"/>
    <w:rsid w:val="00EC0A91"/>
    <w:rsid w:val="00EE546E"/>
    <w:rsid w:val="00F46CEA"/>
    <w:rsid w:val="00F7205C"/>
    <w:rsid w:val="00F721AC"/>
    <w:rsid w:val="043B6BD9"/>
    <w:rsid w:val="19FD587D"/>
    <w:rsid w:val="1E6D6A00"/>
    <w:rsid w:val="20242613"/>
    <w:rsid w:val="33A54FC3"/>
    <w:rsid w:val="33F35234"/>
    <w:rsid w:val="381E6DD3"/>
    <w:rsid w:val="3B076144"/>
    <w:rsid w:val="3B654A79"/>
    <w:rsid w:val="40242C51"/>
    <w:rsid w:val="541C1CBB"/>
    <w:rsid w:val="58B431CB"/>
    <w:rsid w:val="596A56FE"/>
    <w:rsid w:val="63CD18E4"/>
    <w:rsid w:val="63E2748C"/>
    <w:rsid w:val="79072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5DF"/>
    <w:rPr>
      <w:rFonts w:ascii="Calibri" w:hAnsi="Calibri" w:cs="Calibri"/>
      <w:sz w:val="20"/>
      <w:szCs w:val="20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6A71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2</Pages>
  <Words>247</Words>
  <Characters>1408</Characters>
  <Application>Microsoft Office Outlook</Application>
  <DocSecurity>0</DocSecurity>
  <Lines>0</Lines>
  <Paragraphs>0</Paragraphs>
  <ScaleCrop>false</ScaleCrop>
  <Company>&lt;arabianhorse&gt;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</dc:creator>
  <cp:keywords/>
  <dc:description/>
  <cp:lastModifiedBy>sharon.mendonca</cp:lastModifiedBy>
  <cp:revision>10</cp:revision>
  <cp:lastPrinted>2023-10-04T04:46:00Z</cp:lastPrinted>
  <dcterms:created xsi:type="dcterms:W3CDTF">2023-01-17T11:57:00Z</dcterms:created>
  <dcterms:modified xsi:type="dcterms:W3CDTF">2023-10-09T05:58:00Z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1D4B7831D6B540209437AEA1BDF7001E</vt:lpwstr>
  </property>
</Properties>
</file>